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19" w:rsidRPr="00A04A56" w:rsidRDefault="00DA2B19" w:rsidP="00A04A5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在校学生办理居住证明所需要的材料</w:t>
      </w:r>
    </w:p>
    <w:p w:rsidR="00DA2B19" w:rsidRDefault="00DA2B19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、学生证原件、复印件</w:t>
      </w:r>
    </w:p>
    <w:p w:rsidR="00DA2B19" w:rsidRDefault="00DA2B19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、身份证原件、复印件</w:t>
      </w:r>
    </w:p>
    <w:p w:rsidR="00DA2B19" w:rsidRDefault="00DA2B19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、在校大学生申领居住证证明</w:t>
      </w:r>
    </w:p>
    <w:p w:rsidR="00DA2B19" w:rsidRDefault="00DA2B19"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寸免冠照片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张</w:t>
      </w: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第三项证明见下页。</w:t>
      </w: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</w:p>
    <w:p w:rsidR="00DA2B19" w:rsidRPr="00083C9F" w:rsidRDefault="00DA2B19" w:rsidP="00083C9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083C9F">
        <w:rPr>
          <w:rFonts w:hint="eastAsia"/>
          <w:b/>
          <w:sz w:val="44"/>
          <w:szCs w:val="44"/>
        </w:rPr>
        <w:t>在校大学生申领居住证证明</w:t>
      </w: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</w:rPr>
        <w:t>性别：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民族：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</w:t>
      </w:r>
    </w:p>
    <w:p w:rsidR="00DA2B19" w:rsidRDefault="00DA2B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身份证号：</w:t>
      </w:r>
      <w:r>
        <w:rPr>
          <w:sz w:val="32"/>
          <w:szCs w:val="32"/>
          <w:u w:val="single"/>
        </w:rPr>
        <w:t xml:space="preserve">                                        </w:t>
      </w:r>
      <w:r>
        <w:rPr>
          <w:rFonts w:hint="eastAsia"/>
          <w:sz w:val="32"/>
          <w:szCs w:val="32"/>
        </w:rPr>
        <w:t>，</w:t>
      </w:r>
    </w:p>
    <w:p w:rsidR="00DA2B19" w:rsidRDefault="00DA2B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户口地址：</w:t>
      </w:r>
      <w:r>
        <w:rPr>
          <w:sz w:val="32"/>
          <w:szCs w:val="32"/>
          <w:u w:val="single"/>
        </w:rPr>
        <w:t xml:space="preserve">                                        </w:t>
      </w:r>
      <w:r>
        <w:rPr>
          <w:rFonts w:hint="eastAsia"/>
          <w:sz w:val="32"/>
          <w:szCs w:val="32"/>
        </w:rPr>
        <w:t>，</w:t>
      </w:r>
    </w:p>
    <w:p w:rsidR="00DA2B19" w:rsidRDefault="00DA2B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系我校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级</w:t>
      </w:r>
      <w:r>
        <w:rPr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专业全日制在校生，</w:t>
      </w:r>
    </w:p>
    <w:p w:rsidR="00DA2B19" w:rsidRDefault="00DA2B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学制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年，学号：</w:t>
      </w:r>
      <w:r>
        <w:rPr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。</w:t>
      </w:r>
    </w:p>
    <w:p w:rsidR="00DA2B19" w:rsidRDefault="00DA2B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该生于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日入住我校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栋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室学生宿舍。</w:t>
      </w:r>
    </w:p>
    <w:p w:rsidR="00DA2B19" w:rsidRDefault="00DA2B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 w:rsidR="00DA2B19" w:rsidRDefault="00DA2B19">
      <w:pPr>
        <w:rPr>
          <w:sz w:val="32"/>
          <w:szCs w:val="32"/>
        </w:rPr>
      </w:pPr>
    </w:p>
    <w:p w:rsidR="00DA2B19" w:rsidRPr="00630ED0" w:rsidRDefault="00DA2B1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经办人：</w:t>
      </w:r>
      <w:r>
        <w:rPr>
          <w:sz w:val="32"/>
          <w:szCs w:val="32"/>
          <w:u w:val="single"/>
        </w:rPr>
        <w:t xml:space="preserve">          </w:t>
      </w:r>
    </w:p>
    <w:p w:rsidR="00DA2B19" w:rsidRDefault="00DA2B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（教学系公章）</w:t>
      </w:r>
    </w:p>
    <w:p w:rsidR="00DA2B19" w:rsidRDefault="00DA2B19">
      <w:pPr>
        <w:rPr>
          <w:sz w:val="32"/>
          <w:szCs w:val="32"/>
        </w:rPr>
      </w:pPr>
    </w:p>
    <w:p w:rsidR="00DA2B19" w:rsidRDefault="00DA2B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DA2B19" w:rsidRDefault="00DA2B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上述情况已核实。</w:t>
      </w:r>
      <w:r>
        <w:rPr>
          <w:sz w:val="32"/>
          <w:szCs w:val="32"/>
        </w:rPr>
        <w:t xml:space="preserve">  </w:t>
      </w:r>
    </w:p>
    <w:p w:rsidR="00DA2B19" w:rsidRDefault="00DA2B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已核身份证、学生证。</w:t>
      </w:r>
    </w:p>
    <w:p w:rsidR="00DA2B19" w:rsidRDefault="00DA2B19">
      <w:pPr>
        <w:rPr>
          <w:sz w:val="32"/>
          <w:szCs w:val="32"/>
        </w:rPr>
      </w:pPr>
    </w:p>
    <w:p w:rsidR="00DA2B19" w:rsidRPr="00630ED0" w:rsidRDefault="00DA2B1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经办人：</w:t>
      </w:r>
      <w:r>
        <w:rPr>
          <w:sz w:val="32"/>
          <w:szCs w:val="32"/>
          <w:u w:val="single"/>
        </w:rPr>
        <w:t xml:space="preserve">          </w:t>
      </w:r>
    </w:p>
    <w:p w:rsidR="00DA2B19" w:rsidRDefault="00DA2B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（学院环安办公章）</w:t>
      </w:r>
    </w:p>
    <w:p w:rsidR="00DA2B19" w:rsidRDefault="00DA2B19">
      <w:pPr>
        <w:rPr>
          <w:sz w:val="32"/>
          <w:szCs w:val="32"/>
        </w:rPr>
      </w:pPr>
    </w:p>
    <w:p w:rsidR="00DA2B19" w:rsidRPr="00D361CA" w:rsidRDefault="00DA2B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DA2B19" w:rsidRPr="00D361CA" w:rsidSect="0069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19" w:rsidRDefault="00DA2B19" w:rsidP="00630ED0">
      <w:r>
        <w:separator/>
      </w:r>
    </w:p>
  </w:endnote>
  <w:endnote w:type="continuationSeparator" w:id="0">
    <w:p w:rsidR="00DA2B19" w:rsidRDefault="00DA2B19" w:rsidP="0063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19" w:rsidRDefault="00DA2B19" w:rsidP="00630ED0">
      <w:r>
        <w:separator/>
      </w:r>
    </w:p>
  </w:footnote>
  <w:footnote w:type="continuationSeparator" w:id="0">
    <w:p w:rsidR="00DA2B19" w:rsidRDefault="00DA2B19" w:rsidP="00630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19B"/>
    <w:rsid w:val="00083C9F"/>
    <w:rsid w:val="0011753D"/>
    <w:rsid w:val="00251E72"/>
    <w:rsid w:val="004220CE"/>
    <w:rsid w:val="004D7FAC"/>
    <w:rsid w:val="004E2F26"/>
    <w:rsid w:val="00601F40"/>
    <w:rsid w:val="00630ED0"/>
    <w:rsid w:val="00693CF2"/>
    <w:rsid w:val="006C3F96"/>
    <w:rsid w:val="00741194"/>
    <w:rsid w:val="0088527A"/>
    <w:rsid w:val="00A04A56"/>
    <w:rsid w:val="00A3327A"/>
    <w:rsid w:val="00A70B82"/>
    <w:rsid w:val="00B9690F"/>
    <w:rsid w:val="00BF519B"/>
    <w:rsid w:val="00C565B4"/>
    <w:rsid w:val="00CD6596"/>
    <w:rsid w:val="00CE48BA"/>
    <w:rsid w:val="00D33348"/>
    <w:rsid w:val="00D361CA"/>
    <w:rsid w:val="00D70A2A"/>
    <w:rsid w:val="00DA2B19"/>
    <w:rsid w:val="00E74000"/>
    <w:rsid w:val="00E93EA5"/>
    <w:rsid w:val="00FC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F2"/>
    <w:pPr>
      <w:widowControl w:val="0"/>
      <w:jc w:val="both"/>
    </w:pPr>
    <w:rPr>
      <w:noProof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3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0ED0"/>
    <w:rPr>
      <w:rFonts w:cs="Times New Roman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3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0ED0"/>
    <w:rPr>
      <w:rFonts w:cs="Times New Roman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89</Words>
  <Characters>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2016-11-04T06:20:00Z</dcterms:created>
  <dcterms:modified xsi:type="dcterms:W3CDTF">2018-02-02T08:16:00Z</dcterms:modified>
</cp:coreProperties>
</file>